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94BAC" w14:textId="77777777" w:rsidR="00B12342" w:rsidRDefault="00057A62">
      <w:r>
        <w:rPr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2108D8E2" wp14:editId="769E6115">
                <wp:simplePos x="0" y="0"/>
                <wp:positionH relativeFrom="column">
                  <wp:posOffset>2256790</wp:posOffset>
                </wp:positionH>
                <wp:positionV relativeFrom="paragraph">
                  <wp:posOffset>8449896</wp:posOffset>
                </wp:positionV>
                <wp:extent cx="1336038" cy="647066"/>
                <wp:effectExtent l="0" t="0" r="0" b="635"/>
                <wp:wrapNone/>
                <wp:docPr id="1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6038" cy="64706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3A462C20" w14:textId="77777777" w:rsidR="00B12342" w:rsidRDefault="00057A62">
                            <w:pPr>
                              <w:jc w:val="center"/>
                              <w:rPr>
                                <w:rFonts w:ascii="Arial Black" w:hAnsi="Arial Black"/>
                              </w:rPr>
                            </w:pPr>
                            <w:r>
                              <w:rPr>
                                <w:rFonts w:ascii="Arial Black" w:hAnsi="Arial Black"/>
                              </w:rPr>
                              <w:t>Picture Size</w:t>
                            </w:r>
                          </w:p>
                          <w:p w14:paraId="31178B96" w14:textId="4C7DB296" w:rsidR="00B12342" w:rsidRDefault="00057A62">
                            <w:pPr>
                              <w:jc w:val="center"/>
                              <w:rPr>
                                <w:rFonts w:ascii="Arial Black" w:hAnsi="Arial Black"/>
                              </w:rPr>
                            </w:pPr>
                            <w:r>
                              <w:rPr>
                                <w:rFonts w:ascii="Arial Black" w:hAnsi="Arial Black"/>
                              </w:rPr>
                              <w:t>2.875</w:t>
                            </w:r>
                            <w:r>
                              <w:rPr>
                                <w:rFonts w:ascii="Arial Black" w:hAnsi="Arial Black"/>
                              </w:rPr>
                              <w:t>”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108D8E2"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6" type="#_x0000_t202" style="position:absolute;margin-left:177.7pt;margin-top:665.35pt;width:105.2pt;height:50.95pt;z-index:251680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" filled="f" stroked="f">
                <v:textbox>
                  <w:txbxContent>
                    <w:p w14:paraId="3A462C20" w14:textId="77777777" w:rsidR="00B12342" w:rsidRDefault="00057A62">
                      <w:pPr>
                        <w:jc w:val="center"/>
                        <w:rPr>
                          <w:rFonts w:ascii="Arial Black" w:hAnsi="Arial Black"/>
                        </w:rPr>
                      </w:pPr>
                      <w:r>
                        <w:rPr>
                          <w:rFonts w:ascii="Arial Black" w:hAnsi="Arial Black"/>
                        </w:rPr>
                        <w:t>Picture Size</w:t>
                      </w:r>
                    </w:p>
                    <w:p w14:paraId="31178B96" w14:textId="4C7DB296" w:rsidR="00B12342" w:rsidRDefault="00057A62">
                      <w:pPr>
                        <w:jc w:val="center"/>
                        <w:rPr>
                          <w:rFonts w:ascii="Arial Black" w:hAnsi="Arial Black"/>
                        </w:rPr>
                      </w:pPr>
                      <w:r>
                        <w:rPr>
                          <w:rFonts w:ascii="Arial Black" w:hAnsi="Arial Black"/>
                        </w:rPr>
                        <w:t>2.875</w:t>
                      </w:r>
                      <w:r>
                        <w:rPr>
                          <w:rFonts w:ascii="Arial Black" w:hAnsi="Arial Black"/>
                        </w:rPr>
                        <w:t>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04F19973" wp14:editId="43987EDC">
                <wp:simplePos x="0" y="0"/>
                <wp:positionH relativeFrom="column">
                  <wp:posOffset>2025359</wp:posOffset>
                </wp:positionH>
                <wp:positionV relativeFrom="paragraph">
                  <wp:posOffset>5395298</wp:posOffset>
                </wp:positionV>
                <wp:extent cx="1729743" cy="688342"/>
                <wp:effectExtent l="0" t="0" r="0" b="0"/>
                <wp:wrapNone/>
                <wp:docPr id="2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9743" cy="6883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560F663C" w14:textId="77777777" w:rsidR="00B12342" w:rsidRDefault="00057A62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3. Click icon “Change Picture” and select button image.</w:t>
                            </w:r>
                          </w:p>
                        </w:txbxContent>
                      </wps:txbx>
                      <wps:bodyPr vert="horz" wrap="square" lIns="90004" tIns="44997" rIns="90004" bIns="44997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F19973" id="Text Box 28" o:spid="_x0000_s1027" type="#_x0000_t202" style="position:absolute;margin-left:159.5pt;margin-top:424.85pt;width:136.2pt;height:54.2pt;z-index:251678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" filled="f" stroked="f">
                <v:textbox inset="2.50011mm,1.2499mm,2.50011mm,1.2499mm">
                  <w:txbxContent>
                    <w:p w14:paraId="560F663C" w14:textId="77777777" w:rsidR="00B12342" w:rsidRDefault="00057A62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3. Click icon “Change Picture” and select button image.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4C478C99" wp14:editId="6FE998C7">
                <wp:simplePos x="0" y="0"/>
                <wp:positionH relativeFrom="column">
                  <wp:posOffset>2067952</wp:posOffset>
                </wp:positionH>
                <wp:positionV relativeFrom="paragraph">
                  <wp:posOffset>2183175</wp:posOffset>
                </wp:positionV>
                <wp:extent cx="1687826" cy="688342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6" cy="6883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398339FA" w14:textId="77777777" w:rsidR="00B12342" w:rsidRDefault="00057A62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2. Click “Picture Format” on toolbar at top of screen.</w:t>
                            </w:r>
                          </w:p>
                        </w:txbxContent>
                      </wps:txbx>
                      <wps:bodyPr vert="horz" wrap="square" lIns="90004" tIns="44997" rIns="90004" bIns="44997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478C99" id="Text Box 3" o:spid="_x0000_s1028" type="#_x0000_t202" style="position:absolute;margin-left:162.85pt;margin-top:171.9pt;width:132.9pt;height:54.2pt;z-index:251676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" filled="f" stroked="f">
                <v:textbox inset="2.50011mm,1.2499mm,2.50011mm,1.2499mm">
                  <w:txbxContent>
                    <w:p w14:paraId="398339FA" w14:textId="77777777" w:rsidR="00B12342" w:rsidRDefault="00057A62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2. Click “Picture Format” on toolbar at top of screen.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6F970A45" wp14:editId="1071DC33">
                <wp:simplePos x="0" y="0"/>
                <wp:positionH relativeFrom="column">
                  <wp:posOffset>2018519</wp:posOffset>
                </wp:positionH>
                <wp:positionV relativeFrom="paragraph">
                  <wp:posOffset>-688680</wp:posOffset>
                </wp:positionV>
                <wp:extent cx="1842772" cy="688342"/>
                <wp:effectExtent l="0" t="0" r="0" b="0"/>
                <wp:wrapNone/>
                <wp:docPr id="4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2772" cy="6883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00C69FF9" w14:textId="77777777" w:rsidR="00B12342" w:rsidRDefault="00057A62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1. Click inner circle of button template.</w:t>
                            </w:r>
                          </w:p>
                        </w:txbxContent>
                      </wps:txbx>
                      <wps:bodyPr vert="horz" wrap="square" lIns="90004" tIns="44997" rIns="90004" bIns="44997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970A45" id="Text Box 27" o:spid="_x0000_s1029" type="#_x0000_t202" style="position:absolute;margin-left:158.95pt;margin-top:-54.25pt;width:145.1pt;height:54.2pt;z-index:251674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" filled="f" stroked="f">
                <v:textbox inset="2.50011mm,1.2499mm,2.50011mm,1.2499mm">
                  <w:txbxContent>
                    <w:p w14:paraId="00C69FF9" w14:textId="77777777" w:rsidR="00B12342" w:rsidRDefault="00057A62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1. Click inner circle of button template.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7B194FFD" wp14:editId="151E9759">
                <wp:simplePos x="0" y="0"/>
                <wp:positionH relativeFrom="column">
                  <wp:posOffset>-359414</wp:posOffset>
                </wp:positionH>
                <wp:positionV relativeFrom="paragraph">
                  <wp:posOffset>5826127</wp:posOffset>
                </wp:positionV>
                <wp:extent cx="3154679" cy="3154679"/>
                <wp:effectExtent l="0" t="0" r="26671" b="26671"/>
                <wp:wrapNone/>
                <wp:docPr id="5" name="Freeform: Shap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4679" cy="3154679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620000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*/ 5419351 1 1725033"/>
                            <a:gd name="f8" fmla="abs f3"/>
                            <a:gd name="f9" fmla="abs f4"/>
                            <a:gd name="f10" fmla="abs f5"/>
                            <a:gd name="f11" fmla="val f6"/>
                            <a:gd name="f12" fmla="+- 2700000 f1 0"/>
                            <a:gd name="f13" fmla="?: f8 f3 1"/>
                            <a:gd name="f14" fmla="?: f9 f4 1"/>
                            <a:gd name="f15" fmla="?: f10 f5 1"/>
                            <a:gd name="f16" fmla="*/ f12 f7 1"/>
                            <a:gd name="f17" fmla="*/ f13 1 21600"/>
                            <a:gd name="f18" fmla="*/ f14 1 21600"/>
                            <a:gd name="f19" fmla="*/ 21600 f13 1"/>
                            <a:gd name="f20" fmla="*/ 21600 f14 1"/>
                            <a:gd name="f21" fmla="*/ f16 1 f0"/>
                            <a:gd name="f22" fmla="min f18 f17"/>
                            <a:gd name="f23" fmla="*/ f19 1 f15"/>
                            <a:gd name="f24" fmla="*/ f20 1 f15"/>
                            <a:gd name="f25" fmla="+- 0 0 f21"/>
                            <a:gd name="f26" fmla="val f23"/>
                            <a:gd name="f27" fmla="val f24"/>
                            <a:gd name="f28" fmla="+- 0 0 f25"/>
                            <a:gd name="f29" fmla="*/ f11 f22 1"/>
                            <a:gd name="f30" fmla="+- f27 0 f11"/>
                            <a:gd name="f31" fmla="+- f26 0 f11"/>
                            <a:gd name="f32" fmla="*/ f28 f0 1"/>
                            <a:gd name="f33" fmla="*/ f30 1 2"/>
                            <a:gd name="f34" fmla="*/ f31 1 2"/>
                            <a:gd name="f35" fmla="*/ f32 1 f7"/>
                            <a:gd name="f36" fmla="+- f11 f33 0"/>
                            <a:gd name="f37" fmla="+- f11 f34 0"/>
                            <a:gd name="f38" fmla="+- f35 0 f1"/>
                            <a:gd name="f39" fmla="*/ f34 f22 1"/>
                            <a:gd name="f40" fmla="*/ f33 f22 1"/>
                            <a:gd name="f41" fmla="cos 1 f38"/>
                            <a:gd name="f42" fmla="sin 1 f38"/>
                            <a:gd name="f43" fmla="*/ f36 f22 1"/>
                            <a:gd name="f44" fmla="+- 0 0 f41"/>
                            <a:gd name="f45" fmla="+- 0 0 f42"/>
                            <a:gd name="f46" fmla="+- 0 0 f44"/>
                            <a:gd name="f47" fmla="+- 0 0 f45"/>
                            <a:gd name="f48" fmla="*/ f46 f34 1"/>
                            <a:gd name="f49" fmla="*/ f47 f33 1"/>
                            <a:gd name="f50" fmla="+- f37 0 f48"/>
                            <a:gd name="f51" fmla="+- f37 f48 0"/>
                            <a:gd name="f52" fmla="+- f36 0 f49"/>
                            <a:gd name="f53" fmla="+- f36 f49 0"/>
                            <a:gd name="f54" fmla="*/ f50 f22 1"/>
                            <a:gd name="f55" fmla="*/ f52 f22 1"/>
                            <a:gd name="f56" fmla="*/ f51 f22 1"/>
                            <a:gd name="f57" fmla="*/ f53 f22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54" t="f55" r="f56" b="f57"/>
                          <a:pathLst>
                            <a:path>
                              <a:moveTo>
                                <a:pt x="f29" y="f43"/>
                              </a:moveTo>
                              <a:arcTo wR="f39" hR="f40" stAng="f0" swAng="f1"/>
                              <a:arcTo wR="f39" hR="f40" stAng="f2" swAng="f1"/>
                              <a:arcTo wR="f39" hR="f40" stAng="f6" swAng="f1"/>
                              <a:arcTo wR="f39" hR="f40" stAng="f1" swAng="f1"/>
                              <a:close/>
                            </a:path>
                          </a:pathLst>
                        </a:cu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47F89DF2" w14:textId="77777777" w:rsidR="00B12342" w:rsidRDefault="00B12342"/>
                        </w:txbxContent>
                      </wps:txbx>
                      <wps:bodyPr vert="horz" wrap="square" lIns="90004" tIns="44997" rIns="90004" bIns="44997" anchor="ctr" anchorCtr="1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194FFD" id="Freeform: Shape 10" o:spid="_x0000_s1030" style="position:absolute;margin-left:-28.3pt;margin-top:458.75pt;width:248.4pt;height:248.4pt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-center" coordsize="3154679,315467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" adj="-11796480,,5400" path="m,1577340wa,,3154680,3154680,,1577340,1577340,,,,3154680,3154680,1577340,,3154680,1577340,,,3154680,3154680,3154680,1577340,1577340,3154680,,,3154680,3154680,1577340,3154680,,1577340xe" filled="f" strokeweight="0">
                <v:stroke joinstyle="miter"/>
                <v:formulas/>
                <v:path arrowok="t" o:connecttype="custom" o:connectlocs="1577340,0;3154679,1577340;1577340,3154679;0,1577340" o:connectangles="270,0,90,180" textboxrect="461992,461992,2692687,2692687"/>
                <v:textbox inset="2.50011mm,1.2499mm,2.50011mm,1.2499mm">
                  <w:txbxContent>
                    <w:p w14:paraId="47F89DF2" w14:textId="77777777" w:rsidR="00B12342" w:rsidRDefault="00B12342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51A0DD50" wp14:editId="235737CE">
                <wp:simplePos x="0" y="0"/>
                <wp:positionH relativeFrom="column">
                  <wp:posOffset>-99697</wp:posOffset>
                </wp:positionH>
                <wp:positionV relativeFrom="paragraph">
                  <wp:posOffset>6085844</wp:posOffset>
                </wp:positionV>
                <wp:extent cx="2633343" cy="2633343"/>
                <wp:effectExtent l="0" t="0" r="14607" b="14607"/>
                <wp:wrapNone/>
                <wp:docPr id="6" name="Freeform: 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3343" cy="2633343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620000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*/ 5419351 1 1725033"/>
                            <a:gd name="f8" fmla="abs f3"/>
                            <a:gd name="f9" fmla="abs f4"/>
                            <a:gd name="f10" fmla="abs f5"/>
                            <a:gd name="f11" fmla="val f6"/>
                            <a:gd name="f12" fmla="+- 2700000 f1 0"/>
                            <a:gd name="f13" fmla="?: f8 f3 1"/>
                            <a:gd name="f14" fmla="?: f9 f4 1"/>
                            <a:gd name="f15" fmla="?: f10 f5 1"/>
                            <a:gd name="f16" fmla="*/ f12 f7 1"/>
                            <a:gd name="f17" fmla="*/ f13 1 21600"/>
                            <a:gd name="f18" fmla="*/ f14 1 21600"/>
                            <a:gd name="f19" fmla="*/ 21600 f13 1"/>
                            <a:gd name="f20" fmla="*/ 21600 f14 1"/>
                            <a:gd name="f21" fmla="*/ f16 1 f0"/>
                            <a:gd name="f22" fmla="min f18 f17"/>
                            <a:gd name="f23" fmla="*/ f19 1 f15"/>
                            <a:gd name="f24" fmla="*/ f20 1 f15"/>
                            <a:gd name="f25" fmla="+- 0 0 f21"/>
                            <a:gd name="f26" fmla="val f23"/>
                            <a:gd name="f27" fmla="val f24"/>
                            <a:gd name="f28" fmla="+- 0 0 f25"/>
                            <a:gd name="f29" fmla="*/ f11 f22 1"/>
                            <a:gd name="f30" fmla="+- f27 0 f11"/>
                            <a:gd name="f31" fmla="+- f26 0 f11"/>
                            <a:gd name="f32" fmla="*/ f28 f0 1"/>
                            <a:gd name="f33" fmla="*/ f30 1 2"/>
                            <a:gd name="f34" fmla="*/ f31 1 2"/>
                            <a:gd name="f35" fmla="*/ f32 1 f7"/>
                            <a:gd name="f36" fmla="+- f11 f33 0"/>
                            <a:gd name="f37" fmla="+- f11 f34 0"/>
                            <a:gd name="f38" fmla="+- f35 0 f1"/>
                            <a:gd name="f39" fmla="*/ f34 f22 1"/>
                            <a:gd name="f40" fmla="*/ f33 f22 1"/>
                            <a:gd name="f41" fmla="cos 1 f38"/>
                            <a:gd name="f42" fmla="sin 1 f38"/>
                            <a:gd name="f43" fmla="*/ f36 f22 1"/>
                            <a:gd name="f44" fmla="+- 0 0 f41"/>
                            <a:gd name="f45" fmla="+- 0 0 f42"/>
                            <a:gd name="f46" fmla="+- 0 0 f44"/>
                            <a:gd name="f47" fmla="+- 0 0 f45"/>
                            <a:gd name="f48" fmla="*/ f46 f34 1"/>
                            <a:gd name="f49" fmla="*/ f47 f33 1"/>
                            <a:gd name="f50" fmla="+- f37 0 f48"/>
                            <a:gd name="f51" fmla="+- f37 f48 0"/>
                            <a:gd name="f52" fmla="+- f36 0 f49"/>
                            <a:gd name="f53" fmla="+- f36 f49 0"/>
                            <a:gd name="f54" fmla="*/ f50 f22 1"/>
                            <a:gd name="f55" fmla="*/ f52 f22 1"/>
                            <a:gd name="f56" fmla="*/ f51 f22 1"/>
                            <a:gd name="f57" fmla="*/ f53 f22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54" t="f55" r="f56" b="f57"/>
                          <a:pathLst>
                            <a:path>
                              <a:moveTo>
                                <a:pt x="f29" y="f43"/>
                              </a:moveTo>
                              <a:arcTo wR="f39" hR="f40" stAng="f0" swAng="f1"/>
                              <a:arcTo wR="f39" hR="f40" stAng="f2" swAng="f1"/>
                              <a:arcTo wR="f39" hR="f40" stAng="f6" swAng="f1"/>
                              <a:arcTo wR="f39" hR="f40" stAng="f1" swAng="f1"/>
                              <a:close/>
                            </a:path>
                          </a:pathLst>
                        </a:custGeom>
                        <a:blipFill>
                          <a:blip r:embed="rId7">
                            <a:alphaModFix/>
                          </a:blip>
                          <a:stretch>
                            <a:fillRect/>
                          </a:stretch>
                        </a:blipFill>
                        <a:ln w="0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7A0F0D64" w14:textId="77777777" w:rsidR="00B12342" w:rsidRDefault="00B12342"/>
                        </w:txbxContent>
                      </wps:txbx>
                      <wps:bodyPr vert="horz" wrap="square" lIns="90004" tIns="44997" rIns="90004" bIns="44997" anchor="ctr" anchorCtr="1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A0DD50" id="Freeform: Shape 11" o:spid="_x0000_s1031" style="position:absolute;margin-left:-7.85pt;margin-top:479.2pt;width:207.35pt;height:207.35pt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-center" coordsize="2633343,2633343" o:spt="1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" adj="-11796480,,5400" path="m,1316672wa,,2633344,2633344,,1316672,1316672,,,,2633344,2633344,1316672,,2633344,1316672,,,2633344,2633344,2633344,1316672,1316672,2633344,,,2633344,2633344,1316672,2633344,,1316672xe" strokeweight="0">
                <v:fill r:id="rId8" o:title="" recolor="t" rotate="t" type="frame"/>
                <v:stroke joinstyle="miter"/>
                <v:formulas/>
                <v:path arrowok="t" o:connecttype="custom" o:connectlocs="1316672,0;2633343,1316672;1316672,2633343;0,1316672" o:connectangles="270,0,90,180" textboxrect="385644,385644,2247699,2247699"/>
                <v:textbox inset="2.50011mm,1.2499mm,2.50011mm,1.2499mm">
                  <w:txbxContent>
                    <w:p w14:paraId="7A0F0D64" w14:textId="77777777" w:rsidR="00B12342" w:rsidRDefault="00B12342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6404A955" wp14:editId="21E1175E">
                <wp:simplePos x="0" y="0"/>
                <wp:positionH relativeFrom="column">
                  <wp:posOffset>3065782</wp:posOffset>
                </wp:positionH>
                <wp:positionV relativeFrom="paragraph">
                  <wp:posOffset>5826127</wp:posOffset>
                </wp:positionV>
                <wp:extent cx="3154679" cy="3154679"/>
                <wp:effectExtent l="0" t="0" r="26671" b="26671"/>
                <wp:wrapNone/>
                <wp:docPr id="7" name="Freeform: Shap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4679" cy="3154679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620000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*/ 5419351 1 1725033"/>
                            <a:gd name="f8" fmla="abs f3"/>
                            <a:gd name="f9" fmla="abs f4"/>
                            <a:gd name="f10" fmla="abs f5"/>
                            <a:gd name="f11" fmla="val f6"/>
                            <a:gd name="f12" fmla="+- 2700000 f1 0"/>
                            <a:gd name="f13" fmla="?: f8 f3 1"/>
                            <a:gd name="f14" fmla="?: f9 f4 1"/>
                            <a:gd name="f15" fmla="?: f10 f5 1"/>
                            <a:gd name="f16" fmla="*/ f12 f7 1"/>
                            <a:gd name="f17" fmla="*/ f13 1 21600"/>
                            <a:gd name="f18" fmla="*/ f14 1 21600"/>
                            <a:gd name="f19" fmla="*/ 21600 f13 1"/>
                            <a:gd name="f20" fmla="*/ 21600 f14 1"/>
                            <a:gd name="f21" fmla="*/ f16 1 f0"/>
                            <a:gd name="f22" fmla="min f18 f17"/>
                            <a:gd name="f23" fmla="*/ f19 1 f15"/>
                            <a:gd name="f24" fmla="*/ f20 1 f15"/>
                            <a:gd name="f25" fmla="+- 0 0 f21"/>
                            <a:gd name="f26" fmla="val f23"/>
                            <a:gd name="f27" fmla="val f24"/>
                            <a:gd name="f28" fmla="+- 0 0 f25"/>
                            <a:gd name="f29" fmla="*/ f11 f22 1"/>
                            <a:gd name="f30" fmla="+- f27 0 f11"/>
                            <a:gd name="f31" fmla="+- f26 0 f11"/>
                            <a:gd name="f32" fmla="*/ f28 f0 1"/>
                            <a:gd name="f33" fmla="*/ f30 1 2"/>
                            <a:gd name="f34" fmla="*/ f31 1 2"/>
                            <a:gd name="f35" fmla="*/ f32 1 f7"/>
                            <a:gd name="f36" fmla="+- f11 f33 0"/>
                            <a:gd name="f37" fmla="+- f11 f34 0"/>
                            <a:gd name="f38" fmla="+- f35 0 f1"/>
                            <a:gd name="f39" fmla="*/ f34 f22 1"/>
                            <a:gd name="f40" fmla="*/ f33 f22 1"/>
                            <a:gd name="f41" fmla="cos 1 f38"/>
                            <a:gd name="f42" fmla="sin 1 f38"/>
                            <a:gd name="f43" fmla="*/ f36 f22 1"/>
                            <a:gd name="f44" fmla="+- 0 0 f41"/>
                            <a:gd name="f45" fmla="+- 0 0 f42"/>
                            <a:gd name="f46" fmla="+- 0 0 f44"/>
                            <a:gd name="f47" fmla="+- 0 0 f45"/>
                            <a:gd name="f48" fmla="*/ f46 f34 1"/>
                            <a:gd name="f49" fmla="*/ f47 f33 1"/>
                            <a:gd name="f50" fmla="+- f37 0 f48"/>
                            <a:gd name="f51" fmla="+- f37 f48 0"/>
                            <a:gd name="f52" fmla="+- f36 0 f49"/>
                            <a:gd name="f53" fmla="+- f36 f49 0"/>
                            <a:gd name="f54" fmla="*/ f50 f22 1"/>
                            <a:gd name="f55" fmla="*/ f52 f22 1"/>
                            <a:gd name="f56" fmla="*/ f51 f22 1"/>
                            <a:gd name="f57" fmla="*/ f53 f22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54" t="f55" r="f56" b="f57"/>
                          <a:pathLst>
                            <a:path>
                              <a:moveTo>
                                <a:pt x="f29" y="f43"/>
                              </a:moveTo>
                              <a:arcTo wR="f39" hR="f40" stAng="f0" swAng="f1"/>
                              <a:arcTo wR="f39" hR="f40" stAng="f2" swAng="f1"/>
                              <a:arcTo wR="f39" hR="f40" stAng="f6" swAng="f1"/>
                              <a:arcTo wR="f39" hR="f40" stAng="f1" swAng="f1"/>
                              <a:close/>
                            </a:path>
                          </a:pathLst>
                        </a:cu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3FA56505" w14:textId="77777777" w:rsidR="00B12342" w:rsidRDefault="00B12342"/>
                        </w:txbxContent>
                      </wps:txbx>
                      <wps:bodyPr vert="horz" wrap="square" lIns="90004" tIns="44997" rIns="90004" bIns="44997" anchor="ctr" anchorCtr="1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04A955" id="Freeform: Shape 12" o:spid="_x0000_s1032" style="position:absolute;margin-left:241.4pt;margin-top:458.75pt;width:248.4pt;height:248.4pt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-center" coordsize="3154679,315467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" adj="-11796480,,5400" path="m,1577340wa,,3154680,3154680,,1577340,1577340,,,,3154680,3154680,1577340,,3154680,1577340,,,3154680,3154680,3154680,1577340,1577340,3154680,,,3154680,3154680,1577340,3154680,,1577340xe" filled="f" strokeweight="0">
                <v:stroke joinstyle="miter"/>
                <v:formulas/>
                <v:path arrowok="t" o:connecttype="custom" o:connectlocs="1577340,0;3154679,1577340;1577340,3154679;0,1577340" o:connectangles="270,0,90,180" textboxrect="461992,461992,2692687,2692687"/>
                <v:textbox inset="2.50011mm,1.2499mm,2.50011mm,1.2499mm">
                  <w:txbxContent>
                    <w:p w14:paraId="3FA56505" w14:textId="77777777" w:rsidR="00B12342" w:rsidRDefault="00B12342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534A43CB" wp14:editId="6317A9FF">
                <wp:simplePos x="0" y="0"/>
                <wp:positionH relativeFrom="column">
                  <wp:posOffset>3326568</wp:posOffset>
                </wp:positionH>
                <wp:positionV relativeFrom="paragraph">
                  <wp:posOffset>6087160</wp:posOffset>
                </wp:positionV>
                <wp:extent cx="2633343" cy="2633343"/>
                <wp:effectExtent l="0" t="0" r="14607" b="14607"/>
                <wp:wrapNone/>
                <wp:docPr id="8" name="Freeform: 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3343" cy="2633343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620000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*/ 5419351 1 1725033"/>
                            <a:gd name="f8" fmla="abs f3"/>
                            <a:gd name="f9" fmla="abs f4"/>
                            <a:gd name="f10" fmla="abs f5"/>
                            <a:gd name="f11" fmla="val f6"/>
                            <a:gd name="f12" fmla="+- 2700000 f1 0"/>
                            <a:gd name="f13" fmla="?: f8 f3 1"/>
                            <a:gd name="f14" fmla="?: f9 f4 1"/>
                            <a:gd name="f15" fmla="?: f10 f5 1"/>
                            <a:gd name="f16" fmla="*/ f12 f7 1"/>
                            <a:gd name="f17" fmla="*/ f13 1 21600"/>
                            <a:gd name="f18" fmla="*/ f14 1 21600"/>
                            <a:gd name="f19" fmla="*/ 21600 f13 1"/>
                            <a:gd name="f20" fmla="*/ 21600 f14 1"/>
                            <a:gd name="f21" fmla="*/ f16 1 f0"/>
                            <a:gd name="f22" fmla="min f18 f17"/>
                            <a:gd name="f23" fmla="*/ f19 1 f15"/>
                            <a:gd name="f24" fmla="*/ f20 1 f15"/>
                            <a:gd name="f25" fmla="+- 0 0 f21"/>
                            <a:gd name="f26" fmla="val f23"/>
                            <a:gd name="f27" fmla="val f24"/>
                            <a:gd name="f28" fmla="+- 0 0 f25"/>
                            <a:gd name="f29" fmla="*/ f11 f22 1"/>
                            <a:gd name="f30" fmla="+- f27 0 f11"/>
                            <a:gd name="f31" fmla="+- f26 0 f11"/>
                            <a:gd name="f32" fmla="*/ f28 f0 1"/>
                            <a:gd name="f33" fmla="*/ f30 1 2"/>
                            <a:gd name="f34" fmla="*/ f31 1 2"/>
                            <a:gd name="f35" fmla="*/ f32 1 f7"/>
                            <a:gd name="f36" fmla="+- f11 f33 0"/>
                            <a:gd name="f37" fmla="+- f11 f34 0"/>
                            <a:gd name="f38" fmla="+- f35 0 f1"/>
                            <a:gd name="f39" fmla="*/ f34 f22 1"/>
                            <a:gd name="f40" fmla="*/ f33 f22 1"/>
                            <a:gd name="f41" fmla="cos 1 f38"/>
                            <a:gd name="f42" fmla="sin 1 f38"/>
                            <a:gd name="f43" fmla="*/ f36 f22 1"/>
                            <a:gd name="f44" fmla="+- 0 0 f41"/>
                            <a:gd name="f45" fmla="+- 0 0 f42"/>
                            <a:gd name="f46" fmla="+- 0 0 f44"/>
                            <a:gd name="f47" fmla="+- 0 0 f45"/>
                            <a:gd name="f48" fmla="*/ f46 f34 1"/>
                            <a:gd name="f49" fmla="*/ f47 f33 1"/>
                            <a:gd name="f50" fmla="+- f37 0 f48"/>
                            <a:gd name="f51" fmla="+- f37 f48 0"/>
                            <a:gd name="f52" fmla="+- f36 0 f49"/>
                            <a:gd name="f53" fmla="+- f36 f49 0"/>
                            <a:gd name="f54" fmla="*/ f50 f22 1"/>
                            <a:gd name="f55" fmla="*/ f52 f22 1"/>
                            <a:gd name="f56" fmla="*/ f51 f22 1"/>
                            <a:gd name="f57" fmla="*/ f53 f22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54" t="f55" r="f56" b="f57"/>
                          <a:pathLst>
                            <a:path>
                              <a:moveTo>
                                <a:pt x="f29" y="f43"/>
                              </a:moveTo>
                              <a:arcTo wR="f39" hR="f40" stAng="f0" swAng="f1"/>
                              <a:arcTo wR="f39" hR="f40" stAng="f2" swAng="f1"/>
                              <a:arcTo wR="f39" hR="f40" stAng="f6" swAng="f1"/>
                              <a:arcTo wR="f39" hR="f40" stAng="f1" swAng="f1"/>
                              <a:close/>
                            </a:path>
                          </a:pathLst>
                        </a:custGeom>
                        <a:blipFill>
                          <a:blip r:embed="rId7">
                            <a:alphaModFix/>
                          </a:blip>
                          <a:stretch>
                            <a:fillRect/>
                          </a:stretch>
                        </a:blipFill>
                        <a:ln w="0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6392FCB1" w14:textId="77777777" w:rsidR="00B12342" w:rsidRDefault="00B12342"/>
                        </w:txbxContent>
                      </wps:txbx>
                      <wps:bodyPr vert="horz" wrap="square" lIns="90004" tIns="44997" rIns="90004" bIns="44997" anchor="ctr" anchorCtr="1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4A43CB" id="Freeform: Shape 13" o:spid="_x0000_s1033" style="position:absolute;margin-left:261.95pt;margin-top:479.3pt;width:207.35pt;height:207.35pt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-center" coordsize="2633343,2633343" o:spt="1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" adj="-11796480,,5400" path="m,1316672wa,,2633344,2633344,,1316672,1316672,,,,2633344,2633344,1316672,,2633344,1316672,,,2633344,2633344,2633344,1316672,1316672,2633344,,,2633344,2633344,1316672,2633344,,1316672xe" strokeweight="0">
                <v:fill r:id="rId8" o:title="" recolor="t" rotate="t" type="frame"/>
                <v:stroke joinstyle="miter"/>
                <v:formulas/>
                <v:path arrowok="t" o:connecttype="custom" o:connectlocs="1316672,0;2633343,1316672;1316672,2633343;0,1316672" o:connectangles="270,0,90,180" textboxrect="385644,385644,2247699,2247699"/>
                <v:textbox inset="2.50011mm,1.2499mm,2.50011mm,1.2499mm">
                  <w:txbxContent>
                    <w:p w14:paraId="6392FCB1" w14:textId="77777777" w:rsidR="00B12342" w:rsidRDefault="00B12342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DE18104" wp14:editId="6F1F4713">
                <wp:simplePos x="0" y="0"/>
                <wp:positionH relativeFrom="column">
                  <wp:posOffset>-355601</wp:posOffset>
                </wp:positionH>
                <wp:positionV relativeFrom="paragraph">
                  <wp:posOffset>2566665</wp:posOffset>
                </wp:positionV>
                <wp:extent cx="3154679" cy="3154679"/>
                <wp:effectExtent l="0" t="0" r="26671" b="26671"/>
                <wp:wrapNone/>
                <wp:docPr id="9" name="Freeform: 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4679" cy="3154679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620000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*/ 5419351 1 1725033"/>
                            <a:gd name="f8" fmla="abs f3"/>
                            <a:gd name="f9" fmla="abs f4"/>
                            <a:gd name="f10" fmla="abs f5"/>
                            <a:gd name="f11" fmla="val f6"/>
                            <a:gd name="f12" fmla="+- 2700000 f1 0"/>
                            <a:gd name="f13" fmla="?: f8 f3 1"/>
                            <a:gd name="f14" fmla="?: f9 f4 1"/>
                            <a:gd name="f15" fmla="?: f10 f5 1"/>
                            <a:gd name="f16" fmla="*/ f12 f7 1"/>
                            <a:gd name="f17" fmla="*/ f13 1 21600"/>
                            <a:gd name="f18" fmla="*/ f14 1 21600"/>
                            <a:gd name="f19" fmla="*/ 21600 f13 1"/>
                            <a:gd name="f20" fmla="*/ 21600 f14 1"/>
                            <a:gd name="f21" fmla="*/ f16 1 f0"/>
                            <a:gd name="f22" fmla="min f18 f17"/>
                            <a:gd name="f23" fmla="*/ f19 1 f15"/>
                            <a:gd name="f24" fmla="*/ f20 1 f15"/>
                            <a:gd name="f25" fmla="+- 0 0 f21"/>
                            <a:gd name="f26" fmla="val f23"/>
                            <a:gd name="f27" fmla="val f24"/>
                            <a:gd name="f28" fmla="+- 0 0 f25"/>
                            <a:gd name="f29" fmla="*/ f11 f22 1"/>
                            <a:gd name="f30" fmla="+- f27 0 f11"/>
                            <a:gd name="f31" fmla="+- f26 0 f11"/>
                            <a:gd name="f32" fmla="*/ f28 f0 1"/>
                            <a:gd name="f33" fmla="*/ f30 1 2"/>
                            <a:gd name="f34" fmla="*/ f31 1 2"/>
                            <a:gd name="f35" fmla="*/ f32 1 f7"/>
                            <a:gd name="f36" fmla="+- f11 f33 0"/>
                            <a:gd name="f37" fmla="+- f11 f34 0"/>
                            <a:gd name="f38" fmla="+- f35 0 f1"/>
                            <a:gd name="f39" fmla="*/ f34 f22 1"/>
                            <a:gd name="f40" fmla="*/ f33 f22 1"/>
                            <a:gd name="f41" fmla="cos 1 f38"/>
                            <a:gd name="f42" fmla="sin 1 f38"/>
                            <a:gd name="f43" fmla="*/ f36 f22 1"/>
                            <a:gd name="f44" fmla="+- 0 0 f41"/>
                            <a:gd name="f45" fmla="+- 0 0 f42"/>
                            <a:gd name="f46" fmla="+- 0 0 f44"/>
                            <a:gd name="f47" fmla="+- 0 0 f45"/>
                            <a:gd name="f48" fmla="*/ f46 f34 1"/>
                            <a:gd name="f49" fmla="*/ f47 f33 1"/>
                            <a:gd name="f50" fmla="+- f37 0 f48"/>
                            <a:gd name="f51" fmla="+- f37 f48 0"/>
                            <a:gd name="f52" fmla="+- f36 0 f49"/>
                            <a:gd name="f53" fmla="+- f36 f49 0"/>
                            <a:gd name="f54" fmla="*/ f50 f22 1"/>
                            <a:gd name="f55" fmla="*/ f52 f22 1"/>
                            <a:gd name="f56" fmla="*/ f51 f22 1"/>
                            <a:gd name="f57" fmla="*/ f53 f22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54" t="f55" r="f56" b="f57"/>
                          <a:pathLst>
                            <a:path>
                              <a:moveTo>
                                <a:pt x="f29" y="f43"/>
                              </a:moveTo>
                              <a:arcTo wR="f39" hR="f40" stAng="f0" swAng="f1"/>
                              <a:arcTo wR="f39" hR="f40" stAng="f2" swAng="f1"/>
                              <a:arcTo wR="f39" hR="f40" stAng="f6" swAng="f1"/>
                              <a:arcTo wR="f39" hR="f40" stAng="f1" swAng="f1"/>
                              <a:close/>
                            </a:path>
                          </a:pathLst>
                        </a:cu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0ADCA72C" w14:textId="77777777" w:rsidR="00B12342" w:rsidRDefault="00B12342"/>
                        </w:txbxContent>
                      </wps:txbx>
                      <wps:bodyPr vert="horz" wrap="square" lIns="90004" tIns="44997" rIns="90004" bIns="44997" anchor="ctr" anchorCtr="1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E18104" id="Freeform: Shape 6" o:spid="_x0000_s1034" style="position:absolute;margin-left:-28pt;margin-top:202.1pt;width:248.4pt;height:248.4pt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-center" coordsize="3154679,315467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" adj="-11796480,,5400" path="m,1577340wa,,3154680,3154680,,1577340,1577340,,,,3154680,3154680,1577340,,3154680,1577340,,,3154680,3154680,3154680,1577340,1577340,3154680,,,3154680,3154680,1577340,3154680,,1577340xe" filled="f" strokeweight="0">
                <v:stroke joinstyle="miter"/>
                <v:formulas/>
                <v:path arrowok="t" o:connecttype="custom" o:connectlocs="1577340,0;3154679,1577340;1577340,3154679;0,1577340" o:connectangles="270,0,90,180" textboxrect="461992,461992,2692687,2692687"/>
                <v:textbox inset="2.50011mm,1.2499mm,2.50011mm,1.2499mm">
                  <w:txbxContent>
                    <w:p w14:paraId="0ADCA72C" w14:textId="77777777" w:rsidR="00B12342" w:rsidRDefault="00B12342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1DF68ED4" wp14:editId="16D21649">
                <wp:simplePos x="0" y="0"/>
                <wp:positionH relativeFrom="column">
                  <wp:posOffset>-96524</wp:posOffset>
                </wp:positionH>
                <wp:positionV relativeFrom="paragraph">
                  <wp:posOffset>2826382</wp:posOffset>
                </wp:positionV>
                <wp:extent cx="2633343" cy="2633343"/>
                <wp:effectExtent l="0" t="0" r="14607" b="14607"/>
                <wp:wrapNone/>
                <wp:docPr id="10" name="Freeform: 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3343" cy="2633343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620000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*/ 5419351 1 1725033"/>
                            <a:gd name="f8" fmla="abs f3"/>
                            <a:gd name="f9" fmla="abs f4"/>
                            <a:gd name="f10" fmla="abs f5"/>
                            <a:gd name="f11" fmla="val f6"/>
                            <a:gd name="f12" fmla="+- 2700000 f1 0"/>
                            <a:gd name="f13" fmla="?: f8 f3 1"/>
                            <a:gd name="f14" fmla="?: f9 f4 1"/>
                            <a:gd name="f15" fmla="?: f10 f5 1"/>
                            <a:gd name="f16" fmla="*/ f12 f7 1"/>
                            <a:gd name="f17" fmla="*/ f13 1 21600"/>
                            <a:gd name="f18" fmla="*/ f14 1 21600"/>
                            <a:gd name="f19" fmla="*/ 21600 f13 1"/>
                            <a:gd name="f20" fmla="*/ 21600 f14 1"/>
                            <a:gd name="f21" fmla="*/ f16 1 f0"/>
                            <a:gd name="f22" fmla="min f18 f17"/>
                            <a:gd name="f23" fmla="*/ f19 1 f15"/>
                            <a:gd name="f24" fmla="*/ f20 1 f15"/>
                            <a:gd name="f25" fmla="+- 0 0 f21"/>
                            <a:gd name="f26" fmla="val f23"/>
                            <a:gd name="f27" fmla="val f24"/>
                            <a:gd name="f28" fmla="+- 0 0 f25"/>
                            <a:gd name="f29" fmla="*/ f11 f22 1"/>
                            <a:gd name="f30" fmla="+- f27 0 f11"/>
                            <a:gd name="f31" fmla="+- f26 0 f11"/>
                            <a:gd name="f32" fmla="*/ f28 f0 1"/>
                            <a:gd name="f33" fmla="*/ f30 1 2"/>
                            <a:gd name="f34" fmla="*/ f31 1 2"/>
                            <a:gd name="f35" fmla="*/ f32 1 f7"/>
                            <a:gd name="f36" fmla="+- f11 f33 0"/>
                            <a:gd name="f37" fmla="+- f11 f34 0"/>
                            <a:gd name="f38" fmla="+- f35 0 f1"/>
                            <a:gd name="f39" fmla="*/ f34 f22 1"/>
                            <a:gd name="f40" fmla="*/ f33 f22 1"/>
                            <a:gd name="f41" fmla="cos 1 f38"/>
                            <a:gd name="f42" fmla="sin 1 f38"/>
                            <a:gd name="f43" fmla="*/ f36 f22 1"/>
                            <a:gd name="f44" fmla="+- 0 0 f41"/>
                            <a:gd name="f45" fmla="+- 0 0 f42"/>
                            <a:gd name="f46" fmla="+- 0 0 f44"/>
                            <a:gd name="f47" fmla="+- 0 0 f45"/>
                            <a:gd name="f48" fmla="*/ f46 f34 1"/>
                            <a:gd name="f49" fmla="*/ f47 f33 1"/>
                            <a:gd name="f50" fmla="+- f37 0 f48"/>
                            <a:gd name="f51" fmla="+- f37 f48 0"/>
                            <a:gd name="f52" fmla="+- f36 0 f49"/>
                            <a:gd name="f53" fmla="+- f36 f49 0"/>
                            <a:gd name="f54" fmla="*/ f50 f22 1"/>
                            <a:gd name="f55" fmla="*/ f52 f22 1"/>
                            <a:gd name="f56" fmla="*/ f51 f22 1"/>
                            <a:gd name="f57" fmla="*/ f53 f22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54" t="f55" r="f56" b="f57"/>
                          <a:pathLst>
                            <a:path>
                              <a:moveTo>
                                <a:pt x="f29" y="f43"/>
                              </a:moveTo>
                              <a:arcTo wR="f39" hR="f40" stAng="f0" swAng="f1"/>
                              <a:arcTo wR="f39" hR="f40" stAng="f2" swAng="f1"/>
                              <a:arcTo wR="f39" hR="f40" stAng="f6" swAng="f1"/>
                              <a:arcTo wR="f39" hR="f40" stAng="f1" swAng="f1"/>
                              <a:close/>
                            </a:path>
                          </a:pathLst>
                        </a:custGeom>
                        <a:blipFill>
                          <a:blip r:embed="rId7">
                            <a:alphaModFix/>
                          </a:blip>
                          <a:stretch>
                            <a:fillRect/>
                          </a:stretch>
                        </a:blipFill>
                        <a:ln w="0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54938CA2" w14:textId="77777777" w:rsidR="00B12342" w:rsidRDefault="00B12342"/>
                        </w:txbxContent>
                      </wps:txbx>
                      <wps:bodyPr vert="horz" wrap="square" lIns="90004" tIns="44997" rIns="90004" bIns="44997" anchor="ctr" anchorCtr="1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F68ED4" id="Freeform: Shape 7" o:spid="_x0000_s1035" style="position:absolute;margin-left:-7.6pt;margin-top:222.55pt;width:207.35pt;height:207.35p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-center" coordsize="2633343,2633343" o:spt="1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" adj="-11796480,,5400" path="m,1316672wa,,2633344,2633344,,1316672,1316672,,,,2633344,2633344,1316672,,2633344,1316672,,,2633344,2633344,2633344,1316672,1316672,2633344,,,2633344,2633344,1316672,2633344,,1316672xe" strokeweight="0">
                <v:fill r:id="rId8" o:title="" recolor="t" rotate="t" type="frame"/>
                <v:stroke joinstyle="miter"/>
                <v:formulas/>
                <v:path arrowok="t" o:connecttype="custom" o:connectlocs="1316672,0;2633343,1316672;1316672,2633343;0,1316672" o:connectangles="270,0,90,180" textboxrect="385644,385644,2247699,2247699"/>
                <v:textbox inset="2.50011mm,1.2499mm,2.50011mm,1.2499mm">
                  <w:txbxContent>
                    <w:p w14:paraId="54938CA2" w14:textId="77777777" w:rsidR="00B12342" w:rsidRDefault="00B12342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14ADBC00" wp14:editId="6811F86E">
                <wp:simplePos x="0" y="0"/>
                <wp:positionH relativeFrom="column">
                  <wp:posOffset>3068954</wp:posOffset>
                </wp:positionH>
                <wp:positionV relativeFrom="paragraph">
                  <wp:posOffset>2566665</wp:posOffset>
                </wp:positionV>
                <wp:extent cx="3154679" cy="3154679"/>
                <wp:effectExtent l="0" t="0" r="26671" b="26671"/>
                <wp:wrapNone/>
                <wp:docPr id="11" name="Freeform: 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4679" cy="3154679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620000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*/ 5419351 1 1725033"/>
                            <a:gd name="f8" fmla="abs f3"/>
                            <a:gd name="f9" fmla="abs f4"/>
                            <a:gd name="f10" fmla="abs f5"/>
                            <a:gd name="f11" fmla="val f6"/>
                            <a:gd name="f12" fmla="+- 2700000 f1 0"/>
                            <a:gd name="f13" fmla="?: f8 f3 1"/>
                            <a:gd name="f14" fmla="?: f9 f4 1"/>
                            <a:gd name="f15" fmla="?: f10 f5 1"/>
                            <a:gd name="f16" fmla="*/ f12 f7 1"/>
                            <a:gd name="f17" fmla="*/ f13 1 21600"/>
                            <a:gd name="f18" fmla="*/ f14 1 21600"/>
                            <a:gd name="f19" fmla="*/ 21600 f13 1"/>
                            <a:gd name="f20" fmla="*/ 21600 f14 1"/>
                            <a:gd name="f21" fmla="*/ f16 1 f0"/>
                            <a:gd name="f22" fmla="min f18 f17"/>
                            <a:gd name="f23" fmla="*/ f19 1 f15"/>
                            <a:gd name="f24" fmla="*/ f20 1 f15"/>
                            <a:gd name="f25" fmla="+- 0 0 f21"/>
                            <a:gd name="f26" fmla="val f23"/>
                            <a:gd name="f27" fmla="val f24"/>
                            <a:gd name="f28" fmla="+- 0 0 f25"/>
                            <a:gd name="f29" fmla="*/ f11 f22 1"/>
                            <a:gd name="f30" fmla="+- f27 0 f11"/>
                            <a:gd name="f31" fmla="+- f26 0 f11"/>
                            <a:gd name="f32" fmla="*/ f28 f0 1"/>
                            <a:gd name="f33" fmla="*/ f30 1 2"/>
                            <a:gd name="f34" fmla="*/ f31 1 2"/>
                            <a:gd name="f35" fmla="*/ f32 1 f7"/>
                            <a:gd name="f36" fmla="+- f11 f33 0"/>
                            <a:gd name="f37" fmla="+- f11 f34 0"/>
                            <a:gd name="f38" fmla="+- f35 0 f1"/>
                            <a:gd name="f39" fmla="*/ f34 f22 1"/>
                            <a:gd name="f40" fmla="*/ f33 f22 1"/>
                            <a:gd name="f41" fmla="cos 1 f38"/>
                            <a:gd name="f42" fmla="sin 1 f38"/>
                            <a:gd name="f43" fmla="*/ f36 f22 1"/>
                            <a:gd name="f44" fmla="+- 0 0 f41"/>
                            <a:gd name="f45" fmla="+- 0 0 f42"/>
                            <a:gd name="f46" fmla="+- 0 0 f44"/>
                            <a:gd name="f47" fmla="+- 0 0 f45"/>
                            <a:gd name="f48" fmla="*/ f46 f34 1"/>
                            <a:gd name="f49" fmla="*/ f47 f33 1"/>
                            <a:gd name="f50" fmla="+- f37 0 f48"/>
                            <a:gd name="f51" fmla="+- f37 f48 0"/>
                            <a:gd name="f52" fmla="+- f36 0 f49"/>
                            <a:gd name="f53" fmla="+- f36 f49 0"/>
                            <a:gd name="f54" fmla="*/ f50 f22 1"/>
                            <a:gd name="f55" fmla="*/ f52 f22 1"/>
                            <a:gd name="f56" fmla="*/ f51 f22 1"/>
                            <a:gd name="f57" fmla="*/ f53 f22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54" t="f55" r="f56" b="f57"/>
                          <a:pathLst>
                            <a:path>
                              <a:moveTo>
                                <a:pt x="f29" y="f43"/>
                              </a:moveTo>
                              <a:arcTo wR="f39" hR="f40" stAng="f0" swAng="f1"/>
                              <a:arcTo wR="f39" hR="f40" stAng="f2" swAng="f1"/>
                              <a:arcTo wR="f39" hR="f40" stAng="f6" swAng="f1"/>
                              <a:arcTo wR="f39" hR="f40" stAng="f1" swAng="f1"/>
                              <a:close/>
                            </a:path>
                          </a:pathLst>
                        </a:cu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489B15CE" w14:textId="77777777" w:rsidR="00B12342" w:rsidRDefault="00B12342"/>
                        </w:txbxContent>
                      </wps:txbx>
                      <wps:bodyPr vert="horz" wrap="square" lIns="90004" tIns="44997" rIns="90004" bIns="44997" anchor="ctr" anchorCtr="1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ADBC00" id="Freeform: Shape 8" o:spid="_x0000_s1036" style="position:absolute;margin-left:241.65pt;margin-top:202.1pt;width:248.4pt;height:248.4pt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-center" coordsize="3154679,315467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" adj="-11796480,,5400" path="m,1577340wa,,3154680,3154680,,1577340,1577340,,,,3154680,3154680,1577340,,3154680,1577340,,,3154680,3154680,3154680,1577340,1577340,3154680,,,3154680,3154680,1577340,3154680,,1577340xe" filled="f" strokeweight="0">
                <v:stroke joinstyle="miter"/>
                <v:formulas/>
                <v:path arrowok="t" o:connecttype="custom" o:connectlocs="1577340,0;3154679,1577340;1577340,3154679;0,1577340" o:connectangles="270,0,90,180" textboxrect="461992,461992,2692687,2692687"/>
                <v:textbox inset="2.50011mm,1.2499mm,2.50011mm,1.2499mm">
                  <w:txbxContent>
                    <w:p w14:paraId="489B15CE" w14:textId="77777777" w:rsidR="00B12342" w:rsidRDefault="00B12342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14748927" wp14:editId="55BE53F1">
                <wp:simplePos x="0" y="0"/>
                <wp:positionH relativeFrom="column">
                  <wp:posOffset>3329888</wp:posOffset>
                </wp:positionH>
                <wp:positionV relativeFrom="paragraph">
                  <wp:posOffset>2828047</wp:posOffset>
                </wp:positionV>
                <wp:extent cx="2633343" cy="2633343"/>
                <wp:effectExtent l="0" t="0" r="14607" b="14607"/>
                <wp:wrapNone/>
                <wp:docPr id="12" name="Freeform: 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3343" cy="2633343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620000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*/ 5419351 1 1725033"/>
                            <a:gd name="f8" fmla="abs f3"/>
                            <a:gd name="f9" fmla="abs f4"/>
                            <a:gd name="f10" fmla="abs f5"/>
                            <a:gd name="f11" fmla="val f6"/>
                            <a:gd name="f12" fmla="+- 2700000 f1 0"/>
                            <a:gd name="f13" fmla="?: f8 f3 1"/>
                            <a:gd name="f14" fmla="?: f9 f4 1"/>
                            <a:gd name="f15" fmla="?: f10 f5 1"/>
                            <a:gd name="f16" fmla="*/ f12 f7 1"/>
                            <a:gd name="f17" fmla="*/ f13 1 21600"/>
                            <a:gd name="f18" fmla="*/ f14 1 21600"/>
                            <a:gd name="f19" fmla="*/ 21600 f13 1"/>
                            <a:gd name="f20" fmla="*/ 21600 f14 1"/>
                            <a:gd name="f21" fmla="*/ f16 1 f0"/>
                            <a:gd name="f22" fmla="min f18 f17"/>
                            <a:gd name="f23" fmla="*/ f19 1 f15"/>
                            <a:gd name="f24" fmla="*/ f20 1 f15"/>
                            <a:gd name="f25" fmla="+- 0 0 f21"/>
                            <a:gd name="f26" fmla="val f23"/>
                            <a:gd name="f27" fmla="val f24"/>
                            <a:gd name="f28" fmla="+- 0 0 f25"/>
                            <a:gd name="f29" fmla="*/ f11 f22 1"/>
                            <a:gd name="f30" fmla="+- f27 0 f11"/>
                            <a:gd name="f31" fmla="+- f26 0 f11"/>
                            <a:gd name="f32" fmla="*/ f28 f0 1"/>
                            <a:gd name="f33" fmla="*/ f30 1 2"/>
                            <a:gd name="f34" fmla="*/ f31 1 2"/>
                            <a:gd name="f35" fmla="*/ f32 1 f7"/>
                            <a:gd name="f36" fmla="+- f11 f33 0"/>
                            <a:gd name="f37" fmla="+- f11 f34 0"/>
                            <a:gd name="f38" fmla="+- f35 0 f1"/>
                            <a:gd name="f39" fmla="*/ f34 f22 1"/>
                            <a:gd name="f40" fmla="*/ f33 f22 1"/>
                            <a:gd name="f41" fmla="cos 1 f38"/>
                            <a:gd name="f42" fmla="sin 1 f38"/>
                            <a:gd name="f43" fmla="*/ f36 f22 1"/>
                            <a:gd name="f44" fmla="+- 0 0 f41"/>
                            <a:gd name="f45" fmla="+- 0 0 f42"/>
                            <a:gd name="f46" fmla="+- 0 0 f44"/>
                            <a:gd name="f47" fmla="+- 0 0 f45"/>
                            <a:gd name="f48" fmla="*/ f46 f34 1"/>
                            <a:gd name="f49" fmla="*/ f47 f33 1"/>
                            <a:gd name="f50" fmla="+- f37 0 f48"/>
                            <a:gd name="f51" fmla="+- f37 f48 0"/>
                            <a:gd name="f52" fmla="+- f36 0 f49"/>
                            <a:gd name="f53" fmla="+- f36 f49 0"/>
                            <a:gd name="f54" fmla="*/ f50 f22 1"/>
                            <a:gd name="f55" fmla="*/ f52 f22 1"/>
                            <a:gd name="f56" fmla="*/ f51 f22 1"/>
                            <a:gd name="f57" fmla="*/ f53 f22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54" t="f55" r="f56" b="f57"/>
                          <a:pathLst>
                            <a:path>
                              <a:moveTo>
                                <a:pt x="f29" y="f43"/>
                              </a:moveTo>
                              <a:arcTo wR="f39" hR="f40" stAng="f0" swAng="f1"/>
                              <a:arcTo wR="f39" hR="f40" stAng="f2" swAng="f1"/>
                              <a:arcTo wR="f39" hR="f40" stAng="f6" swAng="f1"/>
                              <a:arcTo wR="f39" hR="f40" stAng="f1" swAng="f1"/>
                              <a:close/>
                            </a:path>
                          </a:pathLst>
                        </a:custGeom>
                        <a:blipFill>
                          <a:blip r:embed="rId7">
                            <a:alphaModFix/>
                          </a:blip>
                          <a:stretch>
                            <a:fillRect/>
                          </a:stretch>
                        </a:blipFill>
                        <a:ln w="0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20894B72" w14:textId="77777777" w:rsidR="00B12342" w:rsidRDefault="00B12342"/>
                        </w:txbxContent>
                      </wps:txbx>
                      <wps:bodyPr vert="horz" wrap="square" lIns="90004" tIns="44997" rIns="90004" bIns="44997" anchor="ctr" anchorCtr="1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748927" id="Freeform: Shape 9" o:spid="_x0000_s1037" style="position:absolute;margin-left:262.2pt;margin-top:222.7pt;width:207.35pt;height:207.35pt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-center" coordsize="2633343,2633343" o:spt="1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" adj="-11796480,,5400" path="m,1316672wa,,2633344,2633344,,1316672,1316672,,,,2633344,2633344,1316672,,2633344,1316672,,,2633344,2633344,2633344,1316672,1316672,2633344,,,2633344,2633344,1316672,2633344,,1316672xe" strokeweight="0">
                <v:fill r:id="rId8" o:title="" recolor="t" rotate="t" type="frame"/>
                <v:stroke joinstyle="miter"/>
                <v:formulas/>
                <v:path arrowok="t" o:connecttype="custom" o:connectlocs="1316672,0;2633343,1316672;1316672,2633343;0,1316672" o:connectangles="270,0,90,180" textboxrect="385644,385644,2247699,2247699"/>
                <v:textbox inset="2.50011mm,1.2499mm,2.50011mm,1.2499mm">
                  <w:txbxContent>
                    <w:p w14:paraId="20894B72" w14:textId="77777777" w:rsidR="00B12342" w:rsidRDefault="00B12342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1A715ED" wp14:editId="0200E29E">
                <wp:simplePos x="0" y="0"/>
                <wp:positionH relativeFrom="column">
                  <wp:posOffset>3326760</wp:posOffset>
                </wp:positionH>
                <wp:positionV relativeFrom="paragraph">
                  <wp:posOffset>-449528</wp:posOffset>
                </wp:positionV>
                <wp:extent cx="2633343" cy="2633343"/>
                <wp:effectExtent l="0" t="0" r="14607" b="14607"/>
                <wp:wrapNone/>
                <wp:docPr id="13" name="Freeform: 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3343" cy="2633343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620000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*/ 5419351 1 1725033"/>
                            <a:gd name="f8" fmla="abs f3"/>
                            <a:gd name="f9" fmla="abs f4"/>
                            <a:gd name="f10" fmla="abs f5"/>
                            <a:gd name="f11" fmla="val f6"/>
                            <a:gd name="f12" fmla="+- 2700000 f1 0"/>
                            <a:gd name="f13" fmla="?: f8 f3 1"/>
                            <a:gd name="f14" fmla="?: f9 f4 1"/>
                            <a:gd name="f15" fmla="?: f10 f5 1"/>
                            <a:gd name="f16" fmla="*/ f12 f7 1"/>
                            <a:gd name="f17" fmla="*/ f13 1 21600"/>
                            <a:gd name="f18" fmla="*/ f14 1 21600"/>
                            <a:gd name="f19" fmla="*/ 21600 f13 1"/>
                            <a:gd name="f20" fmla="*/ 21600 f14 1"/>
                            <a:gd name="f21" fmla="*/ f16 1 f0"/>
                            <a:gd name="f22" fmla="min f18 f17"/>
                            <a:gd name="f23" fmla="*/ f19 1 f15"/>
                            <a:gd name="f24" fmla="*/ f20 1 f15"/>
                            <a:gd name="f25" fmla="+- 0 0 f21"/>
                            <a:gd name="f26" fmla="val f23"/>
                            <a:gd name="f27" fmla="val f24"/>
                            <a:gd name="f28" fmla="+- 0 0 f25"/>
                            <a:gd name="f29" fmla="*/ f11 f22 1"/>
                            <a:gd name="f30" fmla="+- f27 0 f11"/>
                            <a:gd name="f31" fmla="+- f26 0 f11"/>
                            <a:gd name="f32" fmla="*/ f28 f0 1"/>
                            <a:gd name="f33" fmla="*/ f30 1 2"/>
                            <a:gd name="f34" fmla="*/ f31 1 2"/>
                            <a:gd name="f35" fmla="*/ f32 1 f7"/>
                            <a:gd name="f36" fmla="+- f11 f33 0"/>
                            <a:gd name="f37" fmla="+- f11 f34 0"/>
                            <a:gd name="f38" fmla="+- f35 0 f1"/>
                            <a:gd name="f39" fmla="*/ f34 f22 1"/>
                            <a:gd name="f40" fmla="*/ f33 f22 1"/>
                            <a:gd name="f41" fmla="cos 1 f38"/>
                            <a:gd name="f42" fmla="sin 1 f38"/>
                            <a:gd name="f43" fmla="*/ f36 f22 1"/>
                            <a:gd name="f44" fmla="+- 0 0 f41"/>
                            <a:gd name="f45" fmla="+- 0 0 f42"/>
                            <a:gd name="f46" fmla="+- 0 0 f44"/>
                            <a:gd name="f47" fmla="+- 0 0 f45"/>
                            <a:gd name="f48" fmla="*/ f46 f34 1"/>
                            <a:gd name="f49" fmla="*/ f47 f33 1"/>
                            <a:gd name="f50" fmla="+- f37 0 f48"/>
                            <a:gd name="f51" fmla="+- f37 f48 0"/>
                            <a:gd name="f52" fmla="+- f36 0 f49"/>
                            <a:gd name="f53" fmla="+- f36 f49 0"/>
                            <a:gd name="f54" fmla="*/ f50 f22 1"/>
                            <a:gd name="f55" fmla="*/ f52 f22 1"/>
                            <a:gd name="f56" fmla="*/ f51 f22 1"/>
                            <a:gd name="f57" fmla="*/ f53 f22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54" t="f55" r="f56" b="f57"/>
                          <a:pathLst>
                            <a:path>
                              <a:moveTo>
                                <a:pt x="f29" y="f43"/>
                              </a:moveTo>
                              <a:arcTo wR="f39" hR="f40" stAng="f0" swAng="f1"/>
                              <a:arcTo wR="f39" hR="f40" stAng="f2" swAng="f1"/>
                              <a:arcTo wR="f39" hR="f40" stAng="f6" swAng="f1"/>
                              <a:arcTo wR="f39" hR="f40" stAng="f1" swAng="f1"/>
                              <a:close/>
                            </a:path>
                          </a:pathLst>
                        </a:custGeom>
                        <a:blipFill>
                          <a:blip r:embed="rId7">
                            <a:alphaModFix/>
                          </a:blip>
                          <a:stretch>
                            <a:fillRect/>
                          </a:stretch>
                        </a:blipFill>
                        <a:ln w="0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42CF39F8" w14:textId="77777777" w:rsidR="00B12342" w:rsidRDefault="00B12342"/>
                        </w:txbxContent>
                      </wps:txbx>
                      <wps:bodyPr vert="horz" wrap="square" lIns="90004" tIns="44997" rIns="90004" bIns="44997" anchor="ctr" anchorCtr="1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A715ED" id="Freeform: Shape 5" o:spid="_x0000_s1038" style="position:absolute;margin-left:261.95pt;margin-top:-35.4pt;width:207.35pt;height:207.35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-center" coordsize="2633343,2633343" o:spt="1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" adj="-11796480,,5400" path="m,1316672wa,,2633344,2633344,,1316672,1316672,,,,2633344,2633344,1316672,,2633344,1316672,,,2633344,2633344,2633344,1316672,1316672,2633344,,,2633344,2633344,1316672,2633344,,1316672xe" strokeweight="0">
                <v:fill r:id="rId8" o:title="" recolor="t" rotate="t" type="frame"/>
                <v:stroke joinstyle="miter"/>
                <v:formulas/>
                <v:path arrowok="t" o:connecttype="custom" o:connectlocs="1316672,0;2633343,1316672;1316672,2633343;0,1316672" o:connectangles="270,0,90,180" textboxrect="385644,385644,2247699,2247699"/>
                <v:textbox inset="2.50011mm,1.2499mm,2.50011mm,1.2499mm">
                  <w:txbxContent>
                    <w:p w14:paraId="42CF39F8" w14:textId="77777777" w:rsidR="00B12342" w:rsidRDefault="00B12342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7027FBE" wp14:editId="35EB9824">
                <wp:simplePos x="0" y="0"/>
                <wp:positionH relativeFrom="column">
                  <wp:posOffset>3066412</wp:posOffset>
                </wp:positionH>
                <wp:positionV relativeFrom="paragraph">
                  <wp:posOffset>-711147</wp:posOffset>
                </wp:positionV>
                <wp:extent cx="3154679" cy="3154679"/>
                <wp:effectExtent l="0" t="0" r="26671" b="26671"/>
                <wp:wrapNone/>
                <wp:docPr id="14" name="Freeform: 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4679" cy="3154679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620000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*/ 5419351 1 1725033"/>
                            <a:gd name="f8" fmla="abs f3"/>
                            <a:gd name="f9" fmla="abs f4"/>
                            <a:gd name="f10" fmla="abs f5"/>
                            <a:gd name="f11" fmla="val f6"/>
                            <a:gd name="f12" fmla="+- 2700000 f1 0"/>
                            <a:gd name="f13" fmla="?: f8 f3 1"/>
                            <a:gd name="f14" fmla="?: f9 f4 1"/>
                            <a:gd name="f15" fmla="?: f10 f5 1"/>
                            <a:gd name="f16" fmla="*/ f12 f7 1"/>
                            <a:gd name="f17" fmla="*/ f13 1 21600"/>
                            <a:gd name="f18" fmla="*/ f14 1 21600"/>
                            <a:gd name="f19" fmla="*/ 21600 f13 1"/>
                            <a:gd name="f20" fmla="*/ 21600 f14 1"/>
                            <a:gd name="f21" fmla="*/ f16 1 f0"/>
                            <a:gd name="f22" fmla="min f18 f17"/>
                            <a:gd name="f23" fmla="*/ f19 1 f15"/>
                            <a:gd name="f24" fmla="*/ f20 1 f15"/>
                            <a:gd name="f25" fmla="+- 0 0 f21"/>
                            <a:gd name="f26" fmla="val f23"/>
                            <a:gd name="f27" fmla="val f24"/>
                            <a:gd name="f28" fmla="+- 0 0 f25"/>
                            <a:gd name="f29" fmla="*/ f11 f22 1"/>
                            <a:gd name="f30" fmla="+- f27 0 f11"/>
                            <a:gd name="f31" fmla="+- f26 0 f11"/>
                            <a:gd name="f32" fmla="*/ f28 f0 1"/>
                            <a:gd name="f33" fmla="*/ f30 1 2"/>
                            <a:gd name="f34" fmla="*/ f31 1 2"/>
                            <a:gd name="f35" fmla="*/ f32 1 f7"/>
                            <a:gd name="f36" fmla="+- f11 f33 0"/>
                            <a:gd name="f37" fmla="+- f11 f34 0"/>
                            <a:gd name="f38" fmla="+- f35 0 f1"/>
                            <a:gd name="f39" fmla="*/ f34 f22 1"/>
                            <a:gd name="f40" fmla="*/ f33 f22 1"/>
                            <a:gd name="f41" fmla="cos 1 f38"/>
                            <a:gd name="f42" fmla="sin 1 f38"/>
                            <a:gd name="f43" fmla="*/ f36 f22 1"/>
                            <a:gd name="f44" fmla="+- 0 0 f41"/>
                            <a:gd name="f45" fmla="+- 0 0 f42"/>
                            <a:gd name="f46" fmla="+- 0 0 f44"/>
                            <a:gd name="f47" fmla="+- 0 0 f45"/>
                            <a:gd name="f48" fmla="*/ f46 f34 1"/>
                            <a:gd name="f49" fmla="*/ f47 f33 1"/>
                            <a:gd name="f50" fmla="+- f37 0 f48"/>
                            <a:gd name="f51" fmla="+- f37 f48 0"/>
                            <a:gd name="f52" fmla="+- f36 0 f49"/>
                            <a:gd name="f53" fmla="+- f36 f49 0"/>
                            <a:gd name="f54" fmla="*/ f50 f22 1"/>
                            <a:gd name="f55" fmla="*/ f52 f22 1"/>
                            <a:gd name="f56" fmla="*/ f51 f22 1"/>
                            <a:gd name="f57" fmla="*/ f53 f22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54" t="f55" r="f56" b="f57"/>
                          <a:pathLst>
                            <a:path>
                              <a:moveTo>
                                <a:pt x="f29" y="f43"/>
                              </a:moveTo>
                              <a:arcTo wR="f39" hR="f40" stAng="f0" swAng="f1"/>
                              <a:arcTo wR="f39" hR="f40" stAng="f2" swAng="f1"/>
                              <a:arcTo wR="f39" hR="f40" stAng="f6" swAng="f1"/>
                              <a:arcTo wR="f39" hR="f40" stAng="f1" swAng="f1"/>
                              <a:close/>
                            </a:path>
                          </a:pathLst>
                        </a:cu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61939AA0" w14:textId="77777777" w:rsidR="00B12342" w:rsidRDefault="00B12342"/>
                        </w:txbxContent>
                      </wps:txbx>
                      <wps:bodyPr vert="horz" wrap="square" lIns="90004" tIns="44997" rIns="90004" bIns="44997" anchor="ctr" anchorCtr="1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027FBE" id="Freeform: Shape 4" o:spid="_x0000_s1039" style="position:absolute;margin-left:241.45pt;margin-top:-56pt;width:248.4pt;height:248.4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-center" coordsize="3154679,315467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" adj="-11796480,,5400" path="m,1577340wa,,3154680,3154680,,1577340,1577340,,,,3154680,3154680,1577340,,3154680,1577340,,,3154680,3154680,3154680,1577340,1577340,3154680,,,3154680,3154680,1577340,3154680,,1577340xe" filled="f" strokeweight="0">
                <v:stroke joinstyle="miter"/>
                <v:formulas/>
                <v:path arrowok="t" o:connecttype="custom" o:connectlocs="1577340,0;3154679,1577340;1577340,3154679;0,1577340" o:connectangles="270,0,90,180" textboxrect="461992,461992,2692687,2692687"/>
                <v:textbox inset="2.50011mm,1.2499mm,2.50011mm,1.2499mm">
                  <w:txbxContent>
                    <w:p w14:paraId="61939AA0" w14:textId="77777777" w:rsidR="00B12342" w:rsidRDefault="00B12342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A386ED4" wp14:editId="52007502">
                <wp:simplePos x="0" y="0"/>
                <wp:positionH relativeFrom="column">
                  <wp:posOffset>-99056</wp:posOffset>
                </wp:positionH>
                <wp:positionV relativeFrom="paragraph">
                  <wp:posOffset>-450854</wp:posOffset>
                </wp:positionV>
                <wp:extent cx="2633343" cy="2633343"/>
                <wp:effectExtent l="0" t="0" r="14607" b="14607"/>
                <wp:wrapNone/>
                <wp:docPr id="15" name="Freeform: 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3343" cy="2633343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620000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*/ 5419351 1 1725033"/>
                            <a:gd name="f8" fmla="abs f3"/>
                            <a:gd name="f9" fmla="abs f4"/>
                            <a:gd name="f10" fmla="abs f5"/>
                            <a:gd name="f11" fmla="val f6"/>
                            <a:gd name="f12" fmla="+- 2700000 f1 0"/>
                            <a:gd name="f13" fmla="?: f8 f3 1"/>
                            <a:gd name="f14" fmla="?: f9 f4 1"/>
                            <a:gd name="f15" fmla="?: f10 f5 1"/>
                            <a:gd name="f16" fmla="*/ f12 f7 1"/>
                            <a:gd name="f17" fmla="*/ f13 1 21600"/>
                            <a:gd name="f18" fmla="*/ f14 1 21600"/>
                            <a:gd name="f19" fmla="*/ 21600 f13 1"/>
                            <a:gd name="f20" fmla="*/ 21600 f14 1"/>
                            <a:gd name="f21" fmla="*/ f16 1 f0"/>
                            <a:gd name="f22" fmla="min f18 f17"/>
                            <a:gd name="f23" fmla="*/ f19 1 f15"/>
                            <a:gd name="f24" fmla="*/ f20 1 f15"/>
                            <a:gd name="f25" fmla="+- 0 0 f21"/>
                            <a:gd name="f26" fmla="val f23"/>
                            <a:gd name="f27" fmla="val f24"/>
                            <a:gd name="f28" fmla="+- 0 0 f25"/>
                            <a:gd name="f29" fmla="*/ f11 f22 1"/>
                            <a:gd name="f30" fmla="+- f27 0 f11"/>
                            <a:gd name="f31" fmla="+- f26 0 f11"/>
                            <a:gd name="f32" fmla="*/ f28 f0 1"/>
                            <a:gd name="f33" fmla="*/ f30 1 2"/>
                            <a:gd name="f34" fmla="*/ f31 1 2"/>
                            <a:gd name="f35" fmla="*/ f32 1 f7"/>
                            <a:gd name="f36" fmla="+- f11 f33 0"/>
                            <a:gd name="f37" fmla="+- f11 f34 0"/>
                            <a:gd name="f38" fmla="+- f35 0 f1"/>
                            <a:gd name="f39" fmla="*/ f34 f22 1"/>
                            <a:gd name="f40" fmla="*/ f33 f22 1"/>
                            <a:gd name="f41" fmla="cos 1 f38"/>
                            <a:gd name="f42" fmla="sin 1 f38"/>
                            <a:gd name="f43" fmla="*/ f36 f22 1"/>
                            <a:gd name="f44" fmla="+- 0 0 f41"/>
                            <a:gd name="f45" fmla="+- 0 0 f42"/>
                            <a:gd name="f46" fmla="+- 0 0 f44"/>
                            <a:gd name="f47" fmla="+- 0 0 f45"/>
                            <a:gd name="f48" fmla="*/ f46 f34 1"/>
                            <a:gd name="f49" fmla="*/ f47 f33 1"/>
                            <a:gd name="f50" fmla="+- f37 0 f48"/>
                            <a:gd name="f51" fmla="+- f37 f48 0"/>
                            <a:gd name="f52" fmla="+- f36 0 f49"/>
                            <a:gd name="f53" fmla="+- f36 f49 0"/>
                            <a:gd name="f54" fmla="*/ f50 f22 1"/>
                            <a:gd name="f55" fmla="*/ f52 f22 1"/>
                            <a:gd name="f56" fmla="*/ f51 f22 1"/>
                            <a:gd name="f57" fmla="*/ f53 f22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54" t="f55" r="f56" b="f57"/>
                          <a:pathLst>
                            <a:path>
                              <a:moveTo>
                                <a:pt x="f29" y="f43"/>
                              </a:moveTo>
                              <a:arcTo wR="f39" hR="f40" stAng="f0" swAng="f1"/>
                              <a:arcTo wR="f39" hR="f40" stAng="f2" swAng="f1"/>
                              <a:arcTo wR="f39" hR="f40" stAng="f6" swAng="f1"/>
                              <a:arcTo wR="f39" hR="f40" stAng="f1" swAng="f1"/>
                              <a:close/>
                            </a:path>
                          </a:pathLst>
                        </a:custGeom>
                        <a:blipFill>
                          <a:blip r:embed="rId7">
                            <a:alphaModFix/>
                          </a:blip>
                          <a:stretch>
                            <a:fillRect/>
                          </a:stretch>
                        </a:blipFill>
                        <a:ln w="0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6B074010" w14:textId="77777777" w:rsidR="00B12342" w:rsidRDefault="00B12342"/>
                        </w:txbxContent>
                      </wps:txbx>
                      <wps:bodyPr vert="horz" wrap="square" lIns="90004" tIns="44997" rIns="90004" bIns="44997" anchor="ctr" anchorCtr="1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386ED4" id="Freeform: Shape 2" o:spid="_x0000_s1040" style="position:absolute;margin-left:-7.8pt;margin-top:-35.5pt;width:207.35pt;height:207.35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-center" coordsize="2633343,2633343" o:spt="1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" adj="-11796480,,5400" path="m,1316672wa,,2633344,2633344,,1316672,1316672,,,,2633344,2633344,1316672,,2633344,1316672,,,2633344,2633344,2633344,1316672,1316672,2633344,,,2633344,2633344,1316672,2633344,,1316672xe" strokeweight="0">
                <v:fill r:id="rId8" o:title="" recolor="t" rotate="t" type="frame"/>
                <v:stroke joinstyle="miter"/>
                <v:formulas/>
                <v:path arrowok="t" o:connecttype="custom" o:connectlocs="1316672,0;2633343,1316672;1316672,2633343;0,1316672" o:connectangles="270,0,90,180" textboxrect="385644,385644,2247699,2247699"/>
                <v:textbox inset="2.50011mm,1.2499mm,2.50011mm,1.2499mm">
                  <w:txbxContent>
                    <w:p w14:paraId="6B074010" w14:textId="77777777" w:rsidR="00B12342" w:rsidRDefault="00B12342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695BE31" wp14:editId="69AE504A">
                <wp:simplePos x="0" y="0"/>
                <wp:positionH relativeFrom="column">
                  <wp:posOffset>-359258</wp:posOffset>
                </wp:positionH>
                <wp:positionV relativeFrom="paragraph">
                  <wp:posOffset>-710955</wp:posOffset>
                </wp:positionV>
                <wp:extent cx="3154679" cy="3154679"/>
                <wp:effectExtent l="0" t="0" r="26671" b="26671"/>
                <wp:wrapNone/>
                <wp:docPr id="16" name="Freeform: 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4679" cy="3154679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620000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*/ 5419351 1 1725033"/>
                            <a:gd name="f8" fmla="abs f3"/>
                            <a:gd name="f9" fmla="abs f4"/>
                            <a:gd name="f10" fmla="abs f5"/>
                            <a:gd name="f11" fmla="val f6"/>
                            <a:gd name="f12" fmla="+- 2700000 f1 0"/>
                            <a:gd name="f13" fmla="?: f8 f3 1"/>
                            <a:gd name="f14" fmla="?: f9 f4 1"/>
                            <a:gd name="f15" fmla="?: f10 f5 1"/>
                            <a:gd name="f16" fmla="*/ f12 f7 1"/>
                            <a:gd name="f17" fmla="*/ f13 1 21600"/>
                            <a:gd name="f18" fmla="*/ f14 1 21600"/>
                            <a:gd name="f19" fmla="*/ 21600 f13 1"/>
                            <a:gd name="f20" fmla="*/ 21600 f14 1"/>
                            <a:gd name="f21" fmla="*/ f16 1 f0"/>
                            <a:gd name="f22" fmla="min f18 f17"/>
                            <a:gd name="f23" fmla="*/ f19 1 f15"/>
                            <a:gd name="f24" fmla="*/ f20 1 f15"/>
                            <a:gd name="f25" fmla="+- 0 0 f21"/>
                            <a:gd name="f26" fmla="val f23"/>
                            <a:gd name="f27" fmla="val f24"/>
                            <a:gd name="f28" fmla="+- 0 0 f25"/>
                            <a:gd name="f29" fmla="*/ f11 f22 1"/>
                            <a:gd name="f30" fmla="+- f27 0 f11"/>
                            <a:gd name="f31" fmla="+- f26 0 f11"/>
                            <a:gd name="f32" fmla="*/ f28 f0 1"/>
                            <a:gd name="f33" fmla="*/ f30 1 2"/>
                            <a:gd name="f34" fmla="*/ f31 1 2"/>
                            <a:gd name="f35" fmla="*/ f32 1 f7"/>
                            <a:gd name="f36" fmla="+- f11 f33 0"/>
                            <a:gd name="f37" fmla="+- f11 f34 0"/>
                            <a:gd name="f38" fmla="+- f35 0 f1"/>
                            <a:gd name="f39" fmla="*/ f34 f22 1"/>
                            <a:gd name="f40" fmla="*/ f33 f22 1"/>
                            <a:gd name="f41" fmla="cos 1 f38"/>
                            <a:gd name="f42" fmla="sin 1 f38"/>
                            <a:gd name="f43" fmla="*/ f36 f22 1"/>
                            <a:gd name="f44" fmla="+- 0 0 f41"/>
                            <a:gd name="f45" fmla="+- 0 0 f42"/>
                            <a:gd name="f46" fmla="+- 0 0 f44"/>
                            <a:gd name="f47" fmla="+- 0 0 f45"/>
                            <a:gd name="f48" fmla="*/ f46 f34 1"/>
                            <a:gd name="f49" fmla="*/ f47 f33 1"/>
                            <a:gd name="f50" fmla="+- f37 0 f48"/>
                            <a:gd name="f51" fmla="+- f37 f48 0"/>
                            <a:gd name="f52" fmla="+- f36 0 f49"/>
                            <a:gd name="f53" fmla="+- f36 f49 0"/>
                            <a:gd name="f54" fmla="*/ f50 f22 1"/>
                            <a:gd name="f55" fmla="*/ f52 f22 1"/>
                            <a:gd name="f56" fmla="*/ f51 f22 1"/>
                            <a:gd name="f57" fmla="*/ f53 f22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54" t="f55" r="f56" b="f57"/>
                          <a:pathLst>
                            <a:path>
                              <a:moveTo>
                                <a:pt x="f29" y="f43"/>
                              </a:moveTo>
                              <a:arcTo wR="f39" hR="f40" stAng="f0" swAng="f1"/>
                              <a:arcTo wR="f39" hR="f40" stAng="f2" swAng="f1"/>
                              <a:arcTo wR="f39" hR="f40" stAng="f6" swAng="f1"/>
                              <a:arcTo wR="f39" hR="f40" stAng="f1" swAng="f1"/>
                              <a:close/>
                            </a:path>
                          </a:pathLst>
                        </a:cu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5A284B4E" w14:textId="77777777" w:rsidR="00B12342" w:rsidRDefault="00B12342"/>
                        </w:txbxContent>
                      </wps:txbx>
                      <wps:bodyPr vert="horz" wrap="square" lIns="90004" tIns="44997" rIns="90004" bIns="44997" anchor="ctr" anchorCtr="1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95BE31" id="Freeform: Shape 1" o:spid="_x0000_s1041" style="position:absolute;margin-left:-28.3pt;margin-top:-56pt;width:248.4pt;height:248.4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-center" coordsize="3154679,315467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" adj="-11796480,,5400" path="m,1577340wa,,3154680,3154680,,1577340,1577340,,,,3154680,3154680,1577340,,3154680,1577340,,,3154680,3154680,3154680,1577340,1577340,3154680,,,3154680,3154680,1577340,3154680,,1577340xe" filled="f" strokeweight="0">
                <v:stroke joinstyle="miter"/>
                <v:formulas/>
                <v:path arrowok="t" o:connecttype="custom" o:connectlocs="1577340,0;3154679,1577340;1577340,3154679;0,1577340" o:connectangles="270,0,90,180" textboxrect="461992,461992,2692687,2692687"/>
                <v:textbox inset="2.50011mm,1.2499mm,2.50011mm,1.2499mm">
                  <w:txbxContent>
                    <w:p w14:paraId="5A284B4E" w14:textId="77777777" w:rsidR="00B12342" w:rsidRDefault="00B12342"/>
                  </w:txbxContent>
                </v:textbox>
              </v:shape>
            </w:pict>
          </mc:Fallback>
        </mc:AlternateContent>
      </w:r>
    </w:p>
    <w:sectPr w:rsidR="00B12342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65E40E" w14:textId="77777777" w:rsidR="00000000" w:rsidRDefault="00057A62">
      <w:r>
        <w:separator/>
      </w:r>
    </w:p>
  </w:endnote>
  <w:endnote w:type="continuationSeparator" w:id="0">
    <w:p w14:paraId="558B958F" w14:textId="77777777" w:rsidR="00000000" w:rsidRDefault="00057A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4B15B3" w14:textId="77777777" w:rsidR="00000000" w:rsidRDefault="00057A62">
      <w:r>
        <w:rPr>
          <w:color w:val="000000"/>
        </w:rPr>
        <w:separator/>
      </w:r>
    </w:p>
  </w:footnote>
  <w:footnote w:type="continuationSeparator" w:id="0">
    <w:p w14:paraId="4B4B8483" w14:textId="77777777" w:rsidR="00000000" w:rsidRDefault="00057A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C5F35"/>
    <w:multiLevelType w:val="multilevel"/>
    <w:tmpl w:val="74181CA6"/>
    <w:styleLink w:val="standard"/>
    <w:lvl w:ilvl="0">
      <w:numFmt w:val="bullet"/>
      <w:lvlText w:val="●"/>
      <w:lvlJc w:val="left"/>
      <w:rPr>
        <w:color w:val="auto"/>
      </w:rPr>
    </w:lvl>
    <w:lvl w:ilvl="1">
      <w:numFmt w:val="bullet"/>
      <w:lvlText w:val="●"/>
      <w:lvlJc w:val="left"/>
      <w:pPr>
        <w:ind w:left="680" w:hanging="340"/>
      </w:pPr>
      <w:rPr>
        <w:color w:val="auto"/>
      </w:rPr>
    </w:lvl>
    <w:lvl w:ilvl="2">
      <w:numFmt w:val="bullet"/>
      <w:lvlText w:val="●"/>
      <w:lvlJc w:val="left"/>
      <w:pPr>
        <w:ind w:left="1020" w:hanging="340"/>
      </w:pPr>
      <w:rPr>
        <w:color w:val="auto"/>
      </w:rPr>
    </w:lvl>
    <w:lvl w:ilvl="3">
      <w:numFmt w:val="bullet"/>
      <w:lvlText w:val="●"/>
      <w:lvlJc w:val="left"/>
      <w:pPr>
        <w:ind w:left="1360" w:hanging="340"/>
      </w:pPr>
      <w:rPr>
        <w:color w:val="auto"/>
      </w:rPr>
    </w:lvl>
    <w:lvl w:ilvl="4">
      <w:numFmt w:val="bullet"/>
      <w:lvlText w:val="●"/>
      <w:lvlJc w:val="left"/>
      <w:pPr>
        <w:ind w:left="1701" w:hanging="340"/>
      </w:pPr>
      <w:rPr>
        <w:color w:val="auto"/>
      </w:rPr>
    </w:lvl>
    <w:lvl w:ilvl="5">
      <w:numFmt w:val="bullet"/>
      <w:lvlText w:val="●"/>
      <w:lvlJc w:val="left"/>
      <w:pPr>
        <w:ind w:left="2041" w:hanging="340"/>
      </w:pPr>
      <w:rPr>
        <w:color w:val="auto"/>
      </w:rPr>
    </w:lvl>
    <w:lvl w:ilvl="6">
      <w:numFmt w:val="bullet"/>
      <w:lvlText w:val="●"/>
      <w:lvlJc w:val="left"/>
      <w:pPr>
        <w:ind w:left="2381" w:hanging="340"/>
      </w:pPr>
      <w:rPr>
        <w:color w:val="auto"/>
      </w:rPr>
    </w:lvl>
    <w:lvl w:ilvl="7">
      <w:numFmt w:val="bullet"/>
      <w:lvlText w:val="●"/>
      <w:lvlJc w:val="left"/>
      <w:pPr>
        <w:ind w:left="2721" w:hanging="340"/>
      </w:pPr>
      <w:rPr>
        <w:color w:val="auto"/>
      </w:rPr>
    </w:lvl>
    <w:lvl w:ilvl="8">
      <w:numFmt w:val="bullet"/>
      <w:lvlText w:val="●"/>
      <w:lvlJc w:val="left"/>
      <w:pPr>
        <w:ind w:left="3061" w:hanging="340"/>
      </w:pPr>
      <w:rPr>
        <w:color w:va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12342"/>
    <w:rsid w:val="00042A37"/>
    <w:rsid w:val="00057A62"/>
    <w:rsid w:val="00B12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AA9D72D"/>
  <w15:docId w15:val="{5E0948B3-3610-42BF-BF7B-6A69AB680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kern w:val="3"/>
        <w:sz w:val="22"/>
        <w:szCs w:val="22"/>
        <w:lang w:val="en-US" w:eastAsia="en-US" w:bidi="ar-SA"/>
      </w:rPr>
    </w:rPrDefault>
    <w:pPrDefault>
      <w:pPr>
        <w:widowControl w:val="0"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andard">
    <w:name w:val="standard"/>
    <w:basedOn w:val="NoList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Taylor Thompson</dc:creator>
  <cp:lastModifiedBy>Miller, Amy</cp:lastModifiedBy>
  <cp:revision>3</cp:revision>
  <dcterms:created xsi:type="dcterms:W3CDTF">2022-05-25T15:03:00Z</dcterms:created>
  <dcterms:modified xsi:type="dcterms:W3CDTF">2022-05-25T15:04:00Z</dcterms:modified>
</cp:coreProperties>
</file>